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33" w:rsidRDefault="00873E33" w:rsidP="002B1C05">
      <w:pPr>
        <w:jc w:val="center"/>
        <w:rPr>
          <w:b/>
          <w:lang w:val="sr-Latn-CS"/>
        </w:rPr>
      </w:pPr>
    </w:p>
    <w:p w:rsidR="00873E33" w:rsidRPr="005663E8" w:rsidRDefault="00873E33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:rsidR="00873E33" w:rsidRPr="00B51063" w:rsidRDefault="00873E33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>
        <w:rPr>
          <w:b/>
          <w:sz w:val="32"/>
          <w:szCs w:val="32"/>
          <w:lang w:val="sr-Latn-CS"/>
        </w:rPr>
        <w:t>dstava za podršku ženskom preduzetništvu</w:t>
      </w: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D953C0" w:rsidRDefault="00873E33" w:rsidP="00945539">
      <w:pPr>
        <w:jc w:val="center"/>
        <w:rPr>
          <w:lang w:val="sr-Latn-CS"/>
        </w:rPr>
      </w:pPr>
    </w:p>
    <w:p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:rsidR="00873E33" w:rsidRPr="008D488F" w:rsidRDefault="00873E33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Pr="008D488F">
        <w:rPr>
          <w:rFonts w:ascii="Calibri" w:hAnsi="Calibri" w:cs="Calibri"/>
          <w:sz w:val="28"/>
          <w:szCs w:val="28"/>
          <w:lang w:val="sr-Latn-CS"/>
        </w:rPr>
        <w:t>ime</w:t>
      </w:r>
      <w:r w:rsidRPr="008D488F">
        <w:rPr>
          <w:sz w:val="28"/>
          <w:szCs w:val="28"/>
          <w:lang w:val="sr-Latn-CS"/>
        </w:rPr>
        <w:t>/</w:t>
      </w:r>
      <w:r w:rsidRPr="00731EA7">
        <w:rPr>
          <w:rFonts w:ascii="Calibri" w:hAnsi="Calibri" w:cs="Calibri"/>
          <w:i/>
          <w:sz w:val="28"/>
          <w:szCs w:val="28"/>
          <w:lang w:val="pl-PL"/>
        </w:rPr>
        <w:t>naziv</w:t>
      </w:r>
      <w:r w:rsidRPr="008D488F">
        <w:rPr>
          <w:rFonts w:ascii="Calibri" w:hAnsi="Calibri" w:cs="Calibri"/>
          <w:i/>
          <w:sz w:val="28"/>
          <w:szCs w:val="28"/>
          <w:lang w:val="sr-Latn-CS"/>
        </w:rPr>
        <w:t xml:space="preserve"> </w:t>
      </w:r>
      <w:r w:rsidRPr="00731EA7">
        <w:rPr>
          <w:rFonts w:ascii="Calibri" w:hAnsi="Calibri" w:cs="Calibri"/>
          <w:i/>
          <w:sz w:val="28"/>
          <w:szCs w:val="28"/>
          <w:lang w:val="pl-PL"/>
        </w:rPr>
        <w:t>podnosioca prijave</w:t>
      </w:r>
      <w:r w:rsidRPr="008D488F">
        <w:rPr>
          <w:i/>
          <w:sz w:val="28"/>
          <w:szCs w:val="28"/>
          <w:lang w:val="sr-Latn-CS"/>
        </w:rPr>
        <w:t>)</w:t>
      </w:r>
    </w:p>
    <w:p w:rsidR="00873E33" w:rsidRPr="008D488F" w:rsidRDefault="00873E33" w:rsidP="00B51063">
      <w:pPr>
        <w:jc w:val="center"/>
        <w:rPr>
          <w:sz w:val="28"/>
          <w:szCs w:val="28"/>
          <w:lang w:val="sr-Latn-CS"/>
        </w:rPr>
      </w:pPr>
    </w:p>
    <w:p w:rsidR="00873E33" w:rsidRPr="00D6320A" w:rsidRDefault="00873E33" w:rsidP="00B51063">
      <w:pPr>
        <w:jc w:val="center"/>
        <w:rPr>
          <w:sz w:val="28"/>
          <w:szCs w:val="28"/>
          <w:lang w:val="sr-Latn-CS"/>
        </w:rPr>
      </w:pPr>
    </w:p>
    <w:p w:rsidR="00873E33" w:rsidRPr="008D488F" w:rsidRDefault="00873E33" w:rsidP="00945539">
      <w:pPr>
        <w:jc w:val="center"/>
        <w:rPr>
          <w:b/>
          <w:sz w:val="28"/>
          <w:szCs w:val="28"/>
          <w:lang w:val="sr-Latn-CS"/>
        </w:rPr>
      </w:pPr>
      <w:r w:rsidRPr="00731EA7">
        <w:rPr>
          <w:b/>
          <w:sz w:val="28"/>
          <w:szCs w:val="28"/>
          <w:lang w:val="pl-PL"/>
        </w:rPr>
        <w:t>podnosi</w:t>
      </w:r>
    </w:p>
    <w:p w:rsidR="00873E33" w:rsidRPr="008D488F" w:rsidRDefault="00873E33" w:rsidP="00945539">
      <w:pPr>
        <w:jc w:val="center"/>
        <w:rPr>
          <w:b/>
          <w:sz w:val="22"/>
          <w:szCs w:val="22"/>
          <w:lang w:val="sr-Latn-CS"/>
        </w:rPr>
      </w:pPr>
    </w:p>
    <w:p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:rsidR="00873E33" w:rsidRPr="00D6320A" w:rsidRDefault="00873E33" w:rsidP="00C40D10">
      <w:pPr>
        <w:jc w:val="center"/>
        <w:rPr>
          <w:b/>
          <w:sz w:val="32"/>
          <w:szCs w:val="32"/>
          <w:lang w:val="sr-Latn-CS"/>
        </w:rPr>
      </w:pPr>
      <w:r w:rsidRPr="00731EA7">
        <w:rPr>
          <w:b/>
          <w:sz w:val="32"/>
          <w:szCs w:val="32"/>
          <w:lang w:val="pl-PL"/>
        </w:rPr>
        <w:t>PRIJAVU</w:t>
      </w:r>
    </w:p>
    <w:p w:rsidR="00873E33" w:rsidRPr="00731EA7" w:rsidRDefault="00873E33" w:rsidP="00945539">
      <w:pPr>
        <w:jc w:val="center"/>
        <w:rPr>
          <w:b/>
          <w:sz w:val="32"/>
          <w:szCs w:val="32"/>
          <w:lang w:val="pl-PL"/>
        </w:rPr>
      </w:pPr>
      <w:r w:rsidRPr="00731EA7">
        <w:rPr>
          <w:b/>
          <w:sz w:val="32"/>
          <w:szCs w:val="32"/>
          <w:lang w:val="pl-PL"/>
        </w:rPr>
        <w:t>na</w:t>
      </w:r>
      <w:r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raspodjelu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sredstava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finansiranje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biznis planova</w:t>
      </w:r>
    </w:p>
    <w:p w:rsidR="00873E33" w:rsidRPr="00D6320A" w:rsidRDefault="00873E33" w:rsidP="008D488F">
      <w:pPr>
        <w:rPr>
          <w:b/>
          <w:sz w:val="32"/>
          <w:szCs w:val="32"/>
          <w:lang w:val="sr-Latn-CS"/>
        </w:rPr>
      </w:pPr>
      <w:r w:rsidRPr="00731EA7">
        <w:rPr>
          <w:b/>
          <w:sz w:val="32"/>
          <w:szCs w:val="32"/>
          <w:lang w:val="pl-PL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namijenjenih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podršku ženskom preduzetništvu u 2021. godini</w:t>
      </w:r>
    </w:p>
    <w:p w:rsidR="00873E33" w:rsidRPr="00D6320A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731EA7" w:rsidRDefault="00873E33" w:rsidP="00945539">
      <w:pPr>
        <w:jc w:val="center"/>
        <w:rPr>
          <w:b/>
          <w:sz w:val="32"/>
          <w:szCs w:val="32"/>
          <w:lang w:val="pl-PL"/>
        </w:rPr>
      </w:pPr>
      <w:r w:rsidRPr="00731EA7">
        <w:rPr>
          <w:b/>
          <w:sz w:val="32"/>
          <w:szCs w:val="32"/>
          <w:lang w:val="pl-PL"/>
        </w:rPr>
        <w:t>sa biznis planom</w:t>
      </w: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8D488F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___________________________________________________________________________</w:t>
      </w: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</w:t>
      </w: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   ________________________________</w:t>
      </w:r>
    </w:p>
    <w:p w:rsidR="00873E33" w:rsidRPr="00731EA7" w:rsidRDefault="00873E33" w:rsidP="00945539">
      <w:pPr>
        <w:rPr>
          <w:sz w:val="24"/>
          <w:szCs w:val="24"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      </w:t>
      </w:r>
      <w:r w:rsidRPr="00731EA7">
        <w:rPr>
          <w:b/>
          <w:sz w:val="32"/>
          <w:szCs w:val="32"/>
          <w:lang w:val="pl-PL"/>
        </w:rPr>
        <w:t xml:space="preserve"> (</w:t>
      </w:r>
      <w:r w:rsidRPr="00731EA7">
        <w:rPr>
          <w:b/>
          <w:sz w:val="24"/>
          <w:szCs w:val="24"/>
          <w:lang w:val="pl-PL"/>
        </w:rPr>
        <w:t>potpis podnosioca prijave)</w:t>
      </w:r>
    </w:p>
    <w:p w:rsidR="00873E33" w:rsidRPr="00731EA7" w:rsidRDefault="00873E33" w:rsidP="00945539">
      <w:pPr>
        <w:rPr>
          <w:b/>
          <w:sz w:val="24"/>
          <w:szCs w:val="24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5663E8" w:rsidRDefault="00873E33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:rsidR="00873E33" w:rsidRPr="005663E8" w:rsidRDefault="00873E33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:rsidR="00873E33" w:rsidRPr="005663E8" w:rsidRDefault="00873E33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 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</w:p>
    <w:p w:rsidR="00873E33" w:rsidRDefault="00873E33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928"/>
      </w:tblGrid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Ime/naziv podnosioca prijave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  <w:r>
              <w:rPr>
                <w:sz w:val="24"/>
                <w:szCs w:val="24"/>
              </w:rPr>
              <w:t xml:space="preserve"> / sjedište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 w:rsidRPr="00731EA7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 w:rsidP="00280636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Datum i broj registracije u registru  koji vodi nadležni opštinski organ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 djelovanja i trajanje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r>
              <w:rPr>
                <w:spacing w:val="1"/>
                <w:sz w:val="24"/>
                <w:szCs w:val="24"/>
              </w:rPr>
              <w:t xml:space="preserve">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 w:rsidRPr="00731EA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spacing w:line="28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pacing w:val="-1"/>
                <w:sz w:val="24"/>
                <w:szCs w:val="24"/>
                <w:lang w:val="pl-PL"/>
              </w:rPr>
              <w:t>Iz</w:t>
            </w:r>
            <w:r w:rsidRPr="00731EA7">
              <w:rPr>
                <w:sz w:val="24"/>
                <w:szCs w:val="24"/>
                <w:lang w:val="pl-PL"/>
              </w:rPr>
              <w:t xml:space="preserve">nos 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k</w:t>
            </w:r>
            <w:r w:rsidRPr="00731EA7">
              <w:rPr>
                <w:sz w:val="24"/>
                <w:szCs w:val="24"/>
                <w:lang w:val="pl-PL"/>
              </w:rPr>
              <w:t>oji</w:t>
            </w:r>
            <w:r w:rsidRPr="00731EA7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731EA7">
              <w:rPr>
                <w:sz w:val="24"/>
                <w:szCs w:val="24"/>
                <w:lang w:val="pl-PL"/>
              </w:rPr>
              <w:t xml:space="preserve">se 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ot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r</w:t>
            </w:r>
            <w:r w:rsidRPr="00731EA7">
              <w:rPr>
                <w:sz w:val="24"/>
                <w:szCs w:val="24"/>
                <w:lang w:val="pl-PL"/>
              </w:rPr>
              <w:t>a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ž</w:t>
            </w:r>
            <w:r w:rsidRPr="00731EA7">
              <w:rPr>
                <w:sz w:val="24"/>
                <w:szCs w:val="24"/>
                <w:lang w:val="pl-PL"/>
              </w:rPr>
              <w:t>uje</w:t>
            </w:r>
            <w:r w:rsidRPr="00731EA7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731EA7">
              <w:rPr>
                <w:sz w:val="24"/>
                <w:szCs w:val="24"/>
                <w:lang w:val="pl-PL"/>
              </w:rPr>
              <w:t>od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 xml:space="preserve"> O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št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i</w:t>
            </w:r>
            <w:r w:rsidRPr="00731EA7">
              <w:rPr>
                <w:sz w:val="24"/>
                <w:szCs w:val="24"/>
                <w:lang w:val="pl-PL"/>
              </w:rPr>
              <w:t>ne/Komisije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  <w:tr w:rsidR="00873E33" w:rsidRPr="00731EA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</w:tbl>
    <w:p w:rsidR="00873E33" w:rsidRPr="00731EA7" w:rsidRDefault="00873E33">
      <w:pPr>
        <w:spacing w:before="2" w:line="120" w:lineRule="exact"/>
        <w:rPr>
          <w:sz w:val="13"/>
          <w:szCs w:val="13"/>
          <w:lang w:val="pl-PL"/>
        </w:rPr>
      </w:pPr>
    </w:p>
    <w:p w:rsidR="00873E33" w:rsidRPr="00731EA7" w:rsidRDefault="00873E33" w:rsidP="005705E4">
      <w:pPr>
        <w:spacing w:before="26"/>
        <w:rPr>
          <w:sz w:val="24"/>
          <w:szCs w:val="24"/>
          <w:lang w:val="pl-PL"/>
        </w:rPr>
      </w:pPr>
      <w:r w:rsidRPr="00731EA7">
        <w:rPr>
          <w:lang w:val="pl-PL"/>
        </w:rPr>
        <w:t xml:space="preserve">       </w:t>
      </w:r>
      <w:r w:rsidRPr="00731EA7">
        <w:rPr>
          <w:sz w:val="24"/>
          <w:szCs w:val="24"/>
          <w:lang w:val="pl-PL"/>
        </w:rPr>
        <w:t>OST</w:t>
      </w:r>
      <w:r w:rsidRPr="00731EA7">
        <w:rPr>
          <w:spacing w:val="-1"/>
          <w:sz w:val="24"/>
          <w:szCs w:val="24"/>
          <w:lang w:val="pl-PL"/>
        </w:rPr>
        <w:t>A</w:t>
      </w:r>
      <w:r w:rsidRPr="00731EA7">
        <w:rPr>
          <w:spacing w:val="1"/>
          <w:sz w:val="24"/>
          <w:szCs w:val="24"/>
          <w:lang w:val="pl-PL"/>
        </w:rPr>
        <w:t>L</w:t>
      </w:r>
      <w:r w:rsidRPr="00731EA7">
        <w:rPr>
          <w:sz w:val="24"/>
          <w:szCs w:val="24"/>
          <w:lang w:val="pl-PL"/>
        </w:rPr>
        <w:t>O</w:t>
      </w:r>
    </w:p>
    <w:p w:rsidR="00873E33" w:rsidRPr="00731EA7" w:rsidRDefault="00873E33" w:rsidP="00A20D53">
      <w:pPr>
        <w:spacing w:line="280" w:lineRule="exact"/>
        <w:ind w:left="214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(</w:t>
      </w:r>
      <w:r w:rsidRPr="00731EA7">
        <w:rPr>
          <w:spacing w:val="-2"/>
          <w:sz w:val="24"/>
          <w:szCs w:val="24"/>
          <w:lang w:val="pl-PL"/>
        </w:rPr>
        <w:t xml:space="preserve"> </w:t>
      </w:r>
      <w:r w:rsidRPr="00731EA7">
        <w:rPr>
          <w:sz w:val="24"/>
          <w:szCs w:val="24"/>
          <w:lang w:val="pl-PL"/>
        </w:rPr>
        <w:t>dodatne informacije o biznis planu</w:t>
      </w:r>
      <w:r w:rsidRPr="00731EA7">
        <w:rPr>
          <w:position w:val="-1"/>
          <w:sz w:val="24"/>
          <w:szCs w:val="24"/>
          <w:lang w:val="pl-PL"/>
        </w:rPr>
        <w:t>)</w:t>
      </w:r>
    </w:p>
    <w:p w:rsidR="00873E33" w:rsidRPr="00731EA7" w:rsidRDefault="00873E33">
      <w:pPr>
        <w:spacing w:line="200" w:lineRule="exact"/>
        <w:rPr>
          <w:lang w:val="pl-PL"/>
        </w:rPr>
      </w:pPr>
      <w:r>
        <w:rPr>
          <w:noProof/>
        </w:rPr>
        <w:pict>
          <v:group id="Group 42" o:spid="_x0000_s1026" style="position:absolute;margin-left:43.95pt;margin-top:7.55pt;width:493.4pt;height:83.2pt;z-index:-251658240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">
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<v:path arrowok="t" o:connecttype="custom" o:connectlocs="0,0;9847,0" o:connectangles="0,0"/>
            </v:shape>
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<v:path arrowok="t" o:connecttype="custom" o:connectlocs="0,0;9847,0" o:connectangles="0,0"/>
            </v:shape>
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w10:wrap anchorx="page"/>
          </v:group>
        </w:pict>
      </w: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b/>
          <w:sz w:val="28"/>
          <w:szCs w:val="28"/>
          <w:lang w:val="pl-PL"/>
        </w:rPr>
      </w:pPr>
      <w:r w:rsidRPr="00731EA7">
        <w:rPr>
          <w:lang w:val="pl-PL"/>
        </w:rPr>
        <w:t xml:space="preserve"> </w:t>
      </w:r>
      <w:r w:rsidRPr="00731EA7">
        <w:rPr>
          <w:b/>
          <w:sz w:val="28"/>
          <w:szCs w:val="28"/>
          <w:lang w:val="pl-PL"/>
        </w:rPr>
        <w:t>Uz prijavu prilažem:</w:t>
      </w: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  </w:t>
      </w: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(nezaposleno lice):                                                                          </w:t>
      </w: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 xml:space="preserve">   - predlog biznis plana,</w:t>
      </w:r>
    </w:p>
    <w:p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 w:rsidRPr="00731EA7">
        <w:rPr>
          <w:sz w:val="24"/>
          <w:szCs w:val="24"/>
          <w:lang w:val="pl-PL"/>
        </w:rPr>
        <w:t xml:space="preserve">  -  </w:t>
      </w:r>
      <w:r w:rsidRPr="009C27EA">
        <w:rPr>
          <w:sz w:val="24"/>
          <w:szCs w:val="24"/>
          <w:lang w:val="hr-HR"/>
        </w:rPr>
        <w:t>potvrdu o nezaposlenosti sa evidencije ZZZCG,</w:t>
      </w:r>
    </w:p>
    <w:p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 izjavu podnosioca prijedloga projekta o pravnoj odgovornosti,</w:t>
      </w:r>
    </w:p>
    <w:p w:rsidR="00873E33" w:rsidRDefault="00873E33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 xml:space="preserve"> </w:t>
      </w:r>
      <w:r w:rsidRPr="009C27EA">
        <w:rPr>
          <w:sz w:val="24"/>
          <w:szCs w:val="24"/>
          <w:lang w:val="hr-HR"/>
        </w:rPr>
        <w:t>izjavu podnosioca prijedloga biznis plana da će nakon potpisivanja ugovora dostaviti dokaz o registraciji privredne djelatnosti</w:t>
      </w:r>
      <w:r>
        <w:rPr>
          <w:sz w:val="24"/>
          <w:szCs w:val="24"/>
          <w:lang w:val="hr-HR"/>
        </w:rPr>
        <w:t>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- </w:t>
      </w:r>
      <w:r w:rsidRPr="00E5661D">
        <w:rPr>
          <w:sz w:val="24"/>
          <w:szCs w:val="24"/>
          <w:lang w:val="hr-HR"/>
        </w:rPr>
        <w:t>ovjerenu kopiju lične karte,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E5661D">
        <w:rPr>
          <w:sz w:val="24"/>
          <w:szCs w:val="24"/>
          <w:lang w:val="hr-HR"/>
        </w:rPr>
        <w:t>- tri štampane i jednu elektronsku verziju biznis plana na CD-u.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 xml:space="preserve">   </w:t>
      </w:r>
      <w:r w:rsidRPr="00731EA7">
        <w:rPr>
          <w:b/>
          <w:sz w:val="24"/>
          <w:szCs w:val="24"/>
          <w:lang w:val="pl-PL"/>
        </w:rPr>
        <w:t>(preduzetnica):</w:t>
      </w:r>
      <w:r w:rsidRPr="00731EA7">
        <w:rPr>
          <w:sz w:val="24"/>
          <w:szCs w:val="24"/>
          <w:lang w:val="pl-PL"/>
        </w:rPr>
        <w:t xml:space="preserve">                                                                                            </w:t>
      </w: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-predlog biznis plana,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-ovjerenu kopiju lične karte,</w:t>
      </w:r>
    </w:p>
    <w:p w:rsidR="00873E33" w:rsidRPr="009C27EA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9C27EA">
        <w:rPr>
          <w:sz w:val="24"/>
          <w:szCs w:val="24"/>
          <w:lang w:val="hr-HR"/>
        </w:rPr>
        <w:t>izjavu podnosioca prijedloga projekta o pravnoj odgovornosti,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tri štampane i jednu elektronsku verziju biznis plana na CD-u,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rješenje o upisu u sudski registar, odnosno registar nadležnog opštinskog organa,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>
        <w:rPr>
          <w:sz w:val="24"/>
          <w:szCs w:val="24"/>
          <w:lang w:val="hr-HR"/>
        </w:rPr>
        <w:t xml:space="preserve">- </w:t>
      </w:r>
      <w:r w:rsidRPr="00E5661D">
        <w:rPr>
          <w:sz w:val="24"/>
          <w:szCs w:val="24"/>
          <w:lang w:val="hr-HR"/>
        </w:rPr>
        <w:t xml:space="preserve">potvrdu Poreske uprave o uredno izmirenim porezima </w:t>
      </w:r>
      <w:r>
        <w:rPr>
          <w:sz w:val="24"/>
          <w:szCs w:val="24"/>
          <w:lang w:val="hr-HR"/>
        </w:rPr>
        <w:t>i doprinosima na dan 30.09.2021</w:t>
      </w:r>
      <w:r w:rsidRPr="00E5661D">
        <w:rPr>
          <w:sz w:val="24"/>
          <w:szCs w:val="24"/>
          <w:lang w:val="hr-HR"/>
        </w:rPr>
        <w:t xml:space="preserve"> godine.</w:t>
      </w:r>
    </w:p>
    <w:p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60" w:lineRule="exact"/>
        <w:ind w:left="214"/>
        <w:rPr>
          <w:b/>
          <w:spacing w:val="-1"/>
          <w:position w:val="-1"/>
          <w:sz w:val="24"/>
          <w:szCs w:val="24"/>
          <w:lang w:val="pl-PL"/>
        </w:rPr>
        <w:sectPr w:rsidR="00873E33" w:rsidRPr="00731EA7">
          <w:footerReference w:type="default" r:id="rId7"/>
          <w:pgSz w:w="12240" w:h="15840"/>
          <w:pgMar w:top="780" w:right="500" w:bottom="280" w:left="780" w:header="0" w:footer="218" w:gutter="0"/>
          <w:cols w:space="720"/>
        </w:sectPr>
      </w:pPr>
      <w:r w:rsidRPr="00731EA7">
        <w:rPr>
          <w:b/>
          <w:spacing w:val="-1"/>
          <w:position w:val="-1"/>
          <w:sz w:val="24"/>
          <w:szCs w:val="24"/>
          <w:lang w:val="pl-PL"/>
        </w:rPr>
        <w:t xml:space="preserve">Bijelo Polje, </w:t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  <w:t xml:space="preserve">       </w:t>
      </w:r>
      <w:r w:rsidRPr="00731EA7">
        <w:rPr>
          <w:position w:val="-1"/>
          <w:sz w:val="24"/>
          <w:szCs w:val="24"/>
          <w:lang w:val="pl-PL"/>
        </w:rPr>
        <w:t xml:space="preserve">                                </w:t>
      </w:r>
      <w:r w:rsidRPr="00731EA7">
        <w:rPr>
          <w:spacing w:val="53"/>
          <w:position w:val="-1"/>
          <w:sz w:val="24"/>
          <w:szCs w:val="24"/>
          <w:lang w:val="pl-PL"/>
        </w:rPr>
        <w:t xml:space="preserve"> 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..</w:t>
      </w:r>
    </w:p>
    <w:p w:rsidR="00873E33" w:rsidRPr="00731EA7" w:rsidRDefault="00873E33">
      <w:pPr>
        <w:tabs>
          <w:tab w:val="left" w:pos="2820"/>
        </w:tabs>
        <w:spacing w:before="7"/>
        <w:ind w:left="214" w:right="-56"/>
        <w:rPr>
          <w:sz w:val="24"/>
          <w:szCs w:val="24"/>
          <w:lang w:val="pl-PL"/>
        </w:rPr>
      </w:pPr>
      <w:r w:rsidRPr="00731EA7">
        <w:rPr>
          <w:b/>
          <w:spacing w:val="-1"/>
          <w:sz w:val="24"/>
          <w:szCs w:val="24"/>
          <w:lang w:val="pl-PL"/>
        </w:rPr>
        <w:t>D</w:t>
      </w:r>
      <w:r w:rsidRPr="00731EA7">
        <w:rPr>
          <w:b/>
          <w:spacing w:val="1"/>
          <w:sz w:val="24"/>
          <w:szCs w:val="24"/>
          <w:lang w:val="pl-PL"/>
        </w:rPr>
        <w:t>at</w:t>
      </w:r>
      <w:r w:rsidRPr="00731EA7">
        <w:rPr>
          <w:b/>
          <w:sz w:val="24"/>
          <w:szCs w:val="24"/>
          <w:lang w:val="pl-PL"/>
        </w:rPr>
        <w:t>um</w:t>
      </w:r>
      <w:r w:rsidRPr="00731EA7">
        <w:rPr>
          <w:b/>
          <w:sz w:val="24"/>
          <w:szCs w:val="24"/>
          <w:u w:val="single" w:color="000000"/>
          <w:lang w:val="pl-PL"/>
        </w:rPr>
        <w:t xml:space="preserve"> </w:t>
      </w:r>
      <w:r w:rsidRPr="00731EA7">
        <w:rPr>
          <w:b/>
          <w:sz w:val="24"/>
          <w:szCs w:val="24"/>
          <w:u w:val="single" w:color="000000"/>
          <w:lang w:val="pl-PL"/>
        </w:rPr>
        <w:tab/>
      </w: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  <w:r w:rsidRPr="00731EA7">
        <w:rPr>
          <w:lang w:val="pl-PL"/>
        </w:rPr>
        <w:br w:type="column"/>
        <w:t xml:space="preserve">   </w:t>
      </w:r>
      <w:r w:rsidRPr="00731EA7">
        <w:rPr>
          <w:b/>
          <w:sz w:val="24"/>
          <w:szCs w:val="24"/>
          <w:lang w:val="pl-PL"/>
        </w:rPr>
        <w:t xml:space="preserve"> (</w:t>
      </w:r>
      <w:r w:rsidRPr="00731EA7">
        <w:rPr>
          <w:b/>
          <w:spacing w:val="1"/>
          <w:sz w:val="24"/>
          <w:szCs w:val="24"/>
          <w:lang w:val="pl-PL"/>
        </w:rPr>
        <w:t>p</w:t>
      </w:r>
      <w:r w:rsidRPr="00731EA7">
        <w:rPr>
          <w:b/>
          <w:sz w:val="24"/>
          <w:szCs w:val="24"/>
          <w:lang w:val="pl-PL"/>
        </w:rPr>
        <w:t>o</w:t>
      </w:r>
      <w:r w:rsidRPr="00731EA7">
        <w:rPr>
          <w:b/>
          <w:spacing w:val="1"/>
          <w:sz w:val="24"/>
          <w:szCs w:val="24"/>
          <w:lang w:val="pl-PL"/>
        </w:rPr>
        <w:t>t</w:t>
      </w:r>
      <w:r w:rsidRPr="00731EA7">
        <w:rPr>
          <w:b/>
          <w:sz w:val="24"/>
          <w:szCs w:val="24"/>
          <w:lang w:val="pl-PL"/>
        </w:rPr>
        <w:t>pis podnosioca prijave)</w:t>
      </w: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Kontakt telefon ________________</w:t>
      </w:r>
    </w:p>
    <w:p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E-mail: _______________________</w:t>
      </w:r>
    </w:p>
    <w:p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Broj žiro-računa i naziv banke</w:t>
      </w:r>
    </w:p>
    <w:p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  <w:sectPr w:rsidR="00873E33" w:rsidRPr="00731EA7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  <w:r w:rsidRPr="00731EA7">
        <w:rPr>
          <w:b/>
          <w:sz w:val="24"/>
          <w:szCs w:val="24"/>
          <w:lang w:val="pl-PL"/>
        </w:rPr>
        <w:t>______________________________</w:t>
      </w:r>
    </w:p>
    <w:p w:rsidR="00873E33" w:rsidRPr="00731EA7" w:rsidRDefault="00873E33" w:rsidP="00E01282">
      <w:pPr>
        <w:ind w:firstLine="49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ind w:firstLine="494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NA</w:t>
      </w:r>
      <w:r w:rsidRPr="00731EA7">
        <w:rPr>
          <w:b/>
          <w:spacing w:val="-1"/>
          <w:sz w:val="24"/>
          <w:szCs w:val="24"/>
          <w:lang w:val="pl-PL"/>
        </w:rPr>
        <w:t>P</w:t>
      </w:r>
      <w:r w:rsidRPr="00731EA7">
        <w:rPr>
          <w:b/>
          <w:spacing w:val="1"/>
          <w:sz w:val="24"/>
          <w:szCs w:val="24"/>
          <w:lang w:val="pl-PL"/>
        </w:rPr>
        <w:t>OM</w:t>
      </w:r>
      <w:r w:rsidRPr="00731EA7">
        <w:rPr>
          <w:b/>
          <w:sz w:val="24"/>
          <w:szCs w:val="24"/>
          <w:lang w:val="pl-PL"/>
        </w:rPr>
        <w:t>E</w:t>
      </w:r>
      <w:r w:rsidRPr="00731EA7">
        <w:rPr>
          <w:b/>
          <w:spacing w:val="1"/>
          <w:sz w:val="24"/>
          <w:szCs w:val="24"/>
          <w:lang w:val="pl-PL"/>
        </w:rPr>
        <w:t>N</w:t>
      </w:r>
      <w:r w:rsidRPr="00731EA7">
        <w:rPr>
          <w:b/>
          <w:sz w:val="24"/>
          <w:szCs w:val="24"/>
          <w:lang w:val="pl-PL"/>
        </w:rPr>
        <w:t>A</w:t>
      </w:r>
    </w:p>
    <w:p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  <w:r w:rsidRPr="00731EA7">
        <w:rPr>
          <w:position w:val="-1"/>
          <w:sz w:val="24"/>
          <w:szCs w:val="24"/>
          <w:lang w:val="pl-PL"/>
        </w:rPr>
        <w:t xml:space="preserve">- </w:t>
      </w:r>
      <w:r w:rsidRPr="00731EA7">
        <w:rPr>
          <w:spacing w:val="10"/>
          <w:position w:val="-1"/>
          <w:sz w:val="24"/>
          <w:szCs w:val="24"/>
          <w:lang w:val="pl-PL"/>
        </w:rPr>
        <w:t xml:space="preserve"> </w:t>
      </w:r>
      <w:r w:rsidRPr="00731EA7">
        <w:rPr>
          <w:position w:val="-1"/>
          <w:sz w:val="24"/>
          <w:szCs w:val="24"/>
          <w:lang w:val="pl-PL"/>
        </w:rPr>
        <w:t>o</w:t>
      </w:r>
      <w:r w:rsidRPr="00731EA7">
        <w:rPr>
          <w:spacing w:val="-1"/>
          <w:position w:val="-1"/>
          <w:sz w:val="24"/>
          <w:szCs w:val="24"/>
          <w:lang w:val="pl-PL"/>
        </w:rPr>
        <w:t>v</w:t>
      </w:r>
      <w:r w:rsidRPr="00731EA7">
        <w:rPr>
          <w:position w:val="-1"/>
          <w:sz w:val="24"/>
          <w:szCs w:val="24"/>
          <w:lang w:val="pl-PL"/>
        </w:rPr>
        <w:t>aj</w:t>
      </w:r>
      <w:r w:rsidRPr="00731EA7">
        <w:rPr>
          <w:spacing w:val="1"/>
          <w:position w:val="-1"/>
          <w:sz w:val="24"/>
          <w:szCs w:val="24"/>
          <w:lang w:val="pl-PL"/>
        </w:rPr>
        <w:t xml:space="preserve"> </w:t>
      </w:r>
      <w:r w:rsidRPr="00731EA7">
        <w:rPr>
          <w:spacing w:val="-1"/>
          <w:position w:val="-1"/>
          <w:sz w:val="24"/>
          <w:szCs w:val="24"/>
          <w:lang w:val="pl-PL"/>
        </w:rPr>
        <w:t>d</w:t>
      </w:r>
      <w:r w:rsidRPr="00731EA7">
        <w:rPr>
          <w:position w:val="-1"/>
          <w:sz w:val="24"/>
          <w:szCs w:val="24"/>
          <w:lang w:val="pl-PL"/>
        </w:rPr>
        <w:t xml:space="preserve">io obrasca 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o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un</w:t>
      </w:r>
      <w:r w:rsidRPr="00731EA7">
        <w:rPr>
          <w:spacing w:val="-2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ava Komisi</w:t>
      </w:r>
      <w:r w:rsidRPr="00731EA7">
        <w:rPr>
          <w:spacing w:val="1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</w:t>
      </w:r>
    </w:p>
    <w:p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</w:p>
    <w:p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  <w:lang w:val="pl-PL"/>
        </w:rPr>
      </w:pPr>
      <w:r w:rsidRPr="00731EA7">
        <w:rPr>
          <w:b/>
          <w:position w:val="-1"/>
          <w:sz w:val="24"/>
          <w:szCs w:val="24"/>
          <w:lang w:val="pl-PL"/>
        </w:rPr>
        <w:t>Naziv biznis plana</w:t>
      </w:r>
      <w:r w:rsidRPr="00731EA7">
        <w:rPr>
          <w:b/>
          <w:position w:val="-1"/>
          <w:sz w:val="24"/>
          <w:szCs w:val="24"/>
          <w:u w:val="single"/>
          <w:lang w:val="pl-PL"/>
        </w:rPr>
        <w:t>________________________________________________________________</w:t>
      </w:r>
    </w:p>
    <w:p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lang w:val="pl-PL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873E33" w:rsidRPr="009D46DA" w:rsidTr="007507E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  <w:lang w:val="pl-PL"/>
              </w:rPr>
            </w:pPr>
            <w:r w:rsidRPr="00731EA7">
              <w:rPr>
                <w:b/>
                <w:sz w:val="24"/>
                <w:szCs w:val="24"/>
                <w:lang w:val="pl-PL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873E33" w:rsidRPr="009D46DA" w:rsidTr="007507E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  Podnosilac prijave ima reference i kapacitete za uspješnu   realizaciju  biznis plana</w:t>
            </w:r>
          </w:p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  </w:t>
            </w:r>
            <w:r>
              <w:rPr>
                <w:sz w:val="24"/>
                <w:szCs w:val="24"/>
              </w:rPr>
              <w:t>biznis plana</w:t>
            </w:r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Inovativni aspekt biznis plana</w:t>
            </w:r>
            <w:r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sz w:val="24"/>
                <w:szCs w:val="24"/>
              </w:rPr>
              <w:t>Ciljevi</w:t>
            </w:r>
            <w:r>
              <w:rPr>
                <w:sz w:val="24"/>
                <w:szCs w:val="24"/>
              </w:rPr>
              <w:t xml:space="preserve"> biznis plana  su </w:t>
            </w:r>
            <w:r w:rsidRPr="008D0EA5">
              <w:rPr>
                <w:sz w:val="24"/>
                <w:szCs w:val="24"/>
              </w:rPr>
              <w:t xml:space="preserve"> mjerljivi, realni i vremenski određeni</w:t>
            </w: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Sufinansiranje biznis plana</w:t>
            </w: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Budžet biznis plana realno prikazan  i  usklađen sa aktivnostima</w:t>
            </w: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Održivost biznis ideje</w:t>
            </w: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:rsidR="00873E33" w:rsidRPr="00406C2E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:rsidR="00873E33" w:rsidRDefault="00873E33" w:rsidP="00E01282">
      <w:pPr>
        <w:rPr>
          <w:b/>
          <w:sz w:val="24"/>
          <w:szCs w:val="24"/>
        </w:rPr>
      </w:pPr>
    </w:p>
    <w:p w:rsidR="00873E33" w:rsidRDefault="00873E33" w:rsidP="00E01282">
      <w:pPr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PODRŽAN BIZNIS PLAN U CJELINI   </w:t>
      </w:r>
      <w:r w:rsidRPr="009D46DA">
        <w:rPr>
          <w:sz w:val="24"/>
          <w:szCs w:val="24"/>
        </w:rPr>
        <w:t></w:t>
      </w:r>
      <w:r w:rsidRPr="00731EA7">
        <w:rPr>
          <w:sz w:val="24"/>
          <w:szCs w:val="24"/>
          <w:lang w:val="pl-PL"/>
        </w:rPr>
        <w:t xml:space="preserve">                             </w:t>
      </w:r>
      <w:r w:rsidRPr="00731EA7">
        <w:rPr>
          <w:b/>
          <w:sz w:val="24"/>
          <w:szCs w:val="24"/>
          <w:lang w:val="pl-PL"/>
        </w:rPr>
        <w:t xml:space="preserve">PODRŽAN BIZNIS PLAN U DIJELU     </w:t>
      </w:r>
      <w:r w:rsidRPr="009D46DA">
        <w:rPr>
          <w:sz w:val="24"/>
          <w:szCs w:val="24"/>
        </w:rPr>
        <w:t></w:t>
      </w: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IZNOS ODOBRENIH SREDSTAVA  ……………. EURA</w:t>
      </w: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8"/>
          <w:szCs w:val="28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</w:t>
      </w:r>
      <w:r w:rsidRPr="00731EA7">
        <w:rPr>
          <w:b/>
          <w:sz w:val="28"/>
          <w:szCs w:val="28"/>
          <w:lang w:val="pl-PL"/>
        </w:rPr>
        <w:t>Komisija je donijela Odluku o odbijanju biznis plana jer je utvrdila :</w:t>
      </w:r>
    </w:p>
    <w:p w:rsidR="00873E33" w:rsidRPr="00731EA7" w:rsidRDefault="00873E33" w:rsidP="00E01282">
      <w:pPr>
        <w:tabs>
          <w:tab w:val="left" w:pos="10780"/>
        </w:tabs>
        <w:spacing w:before="26"/>
        <w:ind w:left="105"/>
        <w:rPr>
          <w:b/>
          <w:sz w:val="24"/>
          <w:szCs w:val="24"/>
          <w:highlight w:val="lightGray"/>
          <w:lang w:val="pl-PL"/>
        </w:rPr>
      </w:pPr>
    </w:p>
    <w:p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z w:val="28"/>
          <w:szCs w:val="28"/>
          <w:lang w:val="pl-PL"/>
        </w:rPr>
      </w:pPr>
      <w:r w:rsidRPr="00731EA7">
        <w:rPr>
          <w:rFonts w:ascii="Cambria" w:hAnsi="Cambria"/>
          <w:spacing w:val="50"/>
          <w:sz w:val="24"/>
          <w:szCs w:val="24"/>
          <w:lang w:val="pl-PL"/>
        </w:rPr>
        <w:t xml:space="preserve">  </w:t>
      </w:r>
      <w:r w:rsidRPr="00731EA7">
        <w:rPr>
          <w:rFonts w:ascii="Cambria" w:hAnsi="Cambria"/>
          <w:i/>
          <w:spacing w:val="50"/>
          <w:sz w:val="28"/>
          <w:szCs w:val="28"/>
          <w:lang w:val="pl-PL"/>
        </w:rPr>
        <w:t>Nedos</w:t>
      </w:r>
      <w:r w:rsidRPr="00731EA7">
        <w:rPr>
          <w:rFonts w:ascii="Cambria" w:hAnsi="Cambria" w:cs="Calibri"/>
          <w:i/>
          <w:spacing w:val="50"/>
          <w:sz w:val="28"/>
          <w:szCs w:val="28"/>
          <w:lang w:val="pl-PL"/>
        </w:rPr>
        <w:t>tatak formalnih uslova za kandidovanje biznis plana</w:t>
      </w:r>
      <w:r w:rsidRPr="00731EA7">
        <w:rPr>
          <w:rFonts w:ascii="Cambria" w:hAnsi="Cambria" w:cs="Calibri"/>
          <w:spacing w:val="50"/>
          <w:sz w:val="28"/>
          <w:szCs w:val="28"/>
          <w:lang w:val="pl-PL"/>
        </w:rPr>
        <w:t>.</w:t>
      </w:r>
      <w:r w:rsidRPr="00731EA7">
        <w:rPr>
          <w:rFonts w:ascii="Cambria" w:hAnsi="Cambria" w:cs="Calibri"/>
          <w:i/>
          <w:color w:val="0D0D0D"/>
          <w:sz w:val="28"/>
          <w:szCs w:val="28"/>
          <w:lang w:val="pl-PL"/>
        </w:rPr>
        <w:t xml:space="preserve"> </w:t>
      </w:r>
    </w:p>
    <w:p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line="280" w:lineRule="exact"/>
        <w:ind w:left="134"/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/>
          <w:spacing w:val="38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  <w:t xml:space="preserve"> Da biznis plan ne korespondira sa predloženim oblastima iz tačke 1 stav 2 Javnog poziva.</w:t>
      </w:r>
    </w:p>
    <w:p w:rsidR="00873E33" w:rsidRPr="00731EA7" w:rsidRDefault="00873E33" w:rsidP="00E01282">
      <w:pPr>
        <w:spacing w:line="280" w:lineRule="exact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spacing w:val="2"/>
          <w:sz w:val="28"/>
          <w:szCs w:val="28"/>
          <w:lang w:val="pl-PL"/>
        </w:rPr>
        <w:t xml:space="preserve">  </w:t>
      </w: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>Da biznis plan obuhvata aktivnosti iz nadležnosti Vlade Crne Gore, kao što je obrazovanje, zdravstvena, socijalna zaštita i  sično.</w:t>
      </w:r>
    </w:p>
    <w:p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/>
          <w:spacing w:val="64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  <w:t>Da se biznis planom traže finansijska  sredstva  za kupovinu i raspodjelu humanitarne pomoći.</w:t>
      </w:r>
    </w:p>
    <w:p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spacing w:val="64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Da se biznis plan temelji na jednokratnoj izradi, pripremi i  štampanju knjiga, brošura, biltena, časopisa i slično, ukoliko objava takvih publikacija nije dio nekog šireg programa ili sveobuhvatnijih i kontinuiranih aktivnosti.</w:t>
      </w: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     Da biznis plan obuhvata aktivnost  koja se smatra nezakonitom ili štetnom po okolinu i opasnost za ljudsko zdravlje..</w:t>
      </w:r>
    </w:p>
    <w:p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 w:rsidRPr="00731EA7">
        <w:rPr>
          <w:rFonts w:ascii="Cambria" w:hAnsi="Cambria" w:cs="Cambria"/>
          <w:b/>
          <w:sz w:val="24"/>
          <w:szCs w:val="24"/>
          <w:lang w:val="pl-PL"/>
        </w:rPr>
        <w:t xml:space="preserve">                                                         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</w:p>
    <w:p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r w:rsidRPr="00C015A7">
        <w:rPr>
          <w:b/>
          <w:spacing w:val="-1"/>
          <w:sz w:val="24"/>
          <w:szCs w:val="24"/>
        </w:rPr>
        <w:t>P</w:t>
      </w:r>
      <w:r w:rsidRPr="00C015A7">
        <w:rPr>
          <w:b/>
          <w:sz w:val="24"/>
          <w:szCs w:val="24"/>
        </w:rPr>
        <w:t>redsjedn</w:t>
      </w:r>
      <w:r w:rsidRPr="00C015A7">
        <w:rPr>
          <w:b/>
          <w:spacing w:val="-2"/>
          <w:sz w:val="24"/>
          <w:szCs w:val="24"/>
        </w:rPr>
        <w:t>i</w:t>
      </w:r>
      <w:r w:rsidRPr="00C015A7">
        <w:rPr>
          <w:b/>
          <w:sz w:val="24"/>
          <w:szCs w:val="24"/>
        </w:rPr>
        <w:t xml:space="preserve">k </w:t>
      </w:r>
      <w:r w:rsidRPr="00C015A7">
        <w:rPr>
          <w:b/>
          <w:spacing w:val="-1"/>
          <w:sz w:val="24"/>
          <w:szCs w:val="24"/>
        </w:rPr>
        <w:t>K</w:t>
      </w:r>
      <w:r w:rsidRPr="00C015A7">
        <w:rPr>
          <w:b/>
          <w:sz w:val="24"/>
          <w:szCs w:val="24"/>
        </w:rPr>
        <w:t>o</w:t>
      </w:r>
      <w:r w:rsidRPr="00C015A7">
        <w:rPr>
          <w:b/>
          <w:spacing w:val="2"/>
          <w:sz w:val="24"/>
          <w:szCs w:val="24"/>
        </w:rPr>
        <w:t>m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z w:val="24"/>
          <w:szCs w:val="24"/>
        </w:rPr>
        <w:t>s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pacing w:val="2"/>
          <w:sz w:val="24"/>
          <w:szCs w:val="24"/>
        </w:rPr>
        <w:t>j</w:t>
      </w:r>
      <w:r w:rsidRPr="00C015A7">
        <w:rPr>
          <w:b/>
          <w:sz w:val="24"/>
          <w:szCs w:val="24"/>
        </w:rPr>
        <w:t>e</w:t>
      </w:r>
      <w:r>
        <w:rPr>
          <w:rFonts w:ascii="Cambria" w:hAnsi="Cambria" w:cs="Cambria"/>
          <w:b/>
          <w:sz w:val="24"/>
          <w:szCs w:val="24"/>
        </w:rPr>
        <w:t>,</w:t>
      </w:r>
    </w:p>
    <w:p w:rsidR="00873E33" w:rsidRDefault="00873E33" w:rsidP="00E01282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8"/>
        <w:gridCol w:w="963"/>
        <w:gridCol w:w="3317"/>
      </w:tblGrid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Pr="00C015A7" w:rsidRDefault="00873E33" w:rsidP="007507E5">
            <w:pPr>
              <w:spacing w:before="66"/>
              <w:ind w:left="238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lan,</w:t>
            </w:r>
          </w:p>
        </w:tc>
      </w:tr>
      <w:tr w:rsidR="00873E33" w:rsidTr="007507E5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Pr="00C015A7" w:rsidRDefault="00873E33" w:rsidP="007507E5">
            <w:pPr>
              <w:ind w:left="238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n,</w:t>
            </w:r>
          </w:p>
        </w:tc>
      </w:tr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Pr="00C015A7" w:rsidRDefault="00873E33" w:rsidP="007507E5">
            <w:pPr>
              <w:ind w:left="239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b/>
                <w:sz w:val="24"/>
                <w:szCs w:val="24"/>
              </w:rPr>
              <w:t>član.</w:t>
            </w:r>
          </w:p>
        </w:tc>
      </w:tr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:rsidR="00873E33" w:rsidRDefault="00873E33" w:rsidP="00E01282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:rsidR="00873E33" w:rsidRPr="00C015A7" w:rsidRDefault="00873E33" w:rsidP="00E01282">
      <w:pPr>
        <w:ind w:left="114"/>
        <w:rPr>
          <w:sz w:val="24"/>
          <w:szCs w:val="24"/>
        </w:rPr>
      </w:pPr>
      <w:r w:rsidRPr="00C015A7">
        <w:rPr>
          <w:b/>
          <w:spacing w:val="-1"/>
          <w:sz w:val="24"/>
          <w:szCs w:val="24"/>
        </w:rPr>
        <w:t>Bijelo Polje</w:t>
      </w:r>
      <w:r>
        <w:rPr>
          <w:b/>
          <w:spacing w:val="-1"/>
          <w:sz w:val="24"/>
          <w:szCs w:val="24"/>
        </w:rPr>
        <w:t>,</w:t>
      </w:r>
    </w:p>
    <w:p w:rsidR="00873E33" w:rsidRPr="00720E71" w:rsidRDefault="00873E33" w:rsidP="00E01282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873E33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>
        <w:rPr>
          <w:b/>
          <w:position w:val="-1"/>
          <w:sz w:val="24"/>
          <w:szCs w:val="24"/>
          <w:u w:val="single" w:color="000000"/>
        </w:rPr>
        <w:t xml:space="preserve"> _________________________</w:t>
      </w:r>
    </w:p>
    <w:p w:rsidR="00873E33" w:rsidRDefault="00873E33" w:rsidP="00957178"/>
    <w:p w:rsidR="00873E33" w:rsidRPr="00957178" w:rsidRDefault="00873E33" w:rsidP="00957178">
      <w:pPr>
        <w:jc w:val="center"/>
      </w:pPr>
      <w:r w:rsidRPr="002B10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pt;height:63pt;visibility:visible">
            <v:imagedata r:id="rId8" o:title=""/>
          </v:shape>
        </w:pict>
      </w:r>
    </w:p>
    <w:p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OPŠTINA BIJELO POLJE</w:t>
      </w:r>
    </w:p>
    <w:p w:rsidR="00873E33" w:rsidRPr="00BC6D95" w:rsidRDefault="00873E33" w:rsidP="00957178">
      <w:pPr>
        <w:pStyle w:val="NoSpacing"/>
        <w:jc w:val="center"/>
        <w:rPr>
          <w:rFonts w:ascii="Arial Narrow" w:hAnsi="Arial Narrow"/>
          <w:b/>
          <w:i/>
          <w:szCs w:val="28"/>
        </w:rPr>
      </w:pP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873E33" w:rsidRDefault="00873E33" w:rsidP="00957178"/>
    <w:p w:rsidR="00873E33" w:rsidRPr="00731EA7" w:rsidRDefault="00873E33" w:rsidP="00957178">
      <w:pPr>
        <w:jc w:val="center"/>
        <w:rPr>
          <w:b/>
          <w:sz w:val="28"/>
          <w:szCs w:val="28"/>
          <w:lang w:val="pl-PL"/>
        </w:rPr>
      </w:pPr>
      <w:r w:rsidRPr="00731EA7">
        <w:rPr>
          <w:b/>
          <w:sz w:val="28"/>
          <w:szCs w:val="28"/>
          <w:lang w:val="pl-PL"/>
        </w:rPr>
        <w:t>Model za prijavu biznis ideje za javni poziv za podršku ženskom preduzetništvu u 2021. godini</w:t>
      </w: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  <w:lang w:val="pl-PL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  <w:r w:rsidRPr="007E2853">
        <w:rPr>
          <w:b/>
          <w:u w:val="single"/>
        </w:rPr>
        <w:t>OPIS BIZNIS IDEJE</w:t>
      </w:r>
    </w:p>
    <w:p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1"/>
        <w:gridCol w:w="4785"/>
      </w:tblGrid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Naziv Biznis plana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Naziv podnosioca zahtjeva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Kontakt osoba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Adresa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Telefon/faks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e-mail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Web site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Žiro račun 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</w:tbl>
    <w:p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t>O BIZNIS IDEJI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</w:pPr>
      <w:r w:rsidRPr="00A528F6">
        <w:t>Naziv Vaše biznis ideje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7E2853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Rezime biznis ideje (ukratko opisati ideju, šta se želi postići, za koje vrijeme i na koji način)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0A5D0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Predstaviti Vaše</w:t>
      </w:r>
      <w:r>
        <w:t xml:space="preserve"> radno</w:t>
      </w:r>
      <w:r w:rsidRPr="00A528F6">
        <w:t xml:space="preserve"> iskustvo</w:t>
      </w:r>
      <w:r>
        <w:t>/analiza dosadašnjeg poslovanja</w:t>
      </w:r>
      <w:r w:rsidRPr="00A528F6">
        <w:t xml:space="preserve"> (čime ste se bavili u prošlosti i koliko dugo)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Kako vidite svoj biznis u narednih 10 godina (na kom nivou razvoja mislite da će biti)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>
      <w:r>
        <w:t>_____________________________________________________________________________________________</w:t>
      </w:r>
    </w:p>
    <w:p w:rsidR="00873E33" w:rsidRDefault="00873E33"/>
    <w:p w:rsidR="00873E33" w:rsidRDefault="00873E33"/>
    <w:p w:rsidR="00873E33" w:rsidRPr="00957178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t>ANALIZA TRŽIŠTA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a. </w:t>
      </w:r>
      <w:r w:rsidRPr="00A528F6">
        <w:rPr>
          <w:u w:val="single"/>
        </w:rPr>
        <w:t>Gdje nabavljate</w:t>
      </w:r>
      <w:r w:rsidRPr="00A528F6">
        <w:t xml:space="preserve"> odnosno gdje ćete nabavljati sirovine (ako se radi o proizvodnji)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567"/>
          <w:tab w:val="left" w:pos="3944"/>
        </w:tabs>
        <w:ind w:left="426"/>
        <w:jc w:val="both"/>
      </w:pPr>
      <w:r w:rsidRPr="00A528F6">
        <w:t>b.</w:t>
      </w:r>
      <w:r>
        <w:t xml:space="preserve"> </w:t>
      </w:r>
      <w:r w:rsidRPr="00A528F6">
        <w:t xml:space="preserve"> </w:t>
      </w:r>
      <w:r w:rsidRPr="00A528F6">
        <w:rPr>
          <w:u w:val="single"/>
        </w:rPr>
        <w:t>Gdje nabavljate</w:t>
      </w:r>
      <w:r w:rsidRPr="00A528F6">
        <w:t xml:space="preserve"> odnosno gdje ćete nabavljati potrebne materijale za pružanje vaših usluga</w:t>
      </w:r>
    </w:p>
    <w:p w:rsidR="00873E33" w:rsidRPr="00A528F6" w:rsidRDefault="00873E33" w:rsidP="00957178">
      <w:pPr>
        <w:tabs>
          <w:tab w:val="left" w:pos="567"/>
          <w:tab w:val="left" w:pos="3944"/>
        </w:tabs>
        <w:ind w:left="426"/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u w:val="single"/>
          <w:lang w:val="pl-PL"/>
        </w:rPr>
        <w:t>Koliki je obim</w:t>
      </w:r>
      <w:r w:rsidRPr="00731EA7">
        <w:rPr>
          <w:lang w:val="pl-PL"/>
        </w:rPr>
        <w:t xml:space="preserve"> godišnjih nabavki odnosno planirani obim godišnjih nabavki (u EUR) za navedene sirovine/materijale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Navedite Vaše glavne kupce</w:t>
      </w:r>
      <w:r>
        <w:t xml:space="preserve"> proizvoda/korisnike usluga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očekujete obim godišnje prodaje (u EUR) nakon realizacije biznis ideje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Ko su najveći konkurenti na lokalnom nivou (izbjegavati odgovore kojima se negira postojanje konkurencije)</w:t>
      </w:r>
      <w:r>
        <w:t>, njihove prednosti i nedostatke i koga ne smatrate konkurentom i zašto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PROIZVOD/USLUGA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>
        <w:t xml:space="preserve">a. </w:t>
      </w:r>
      <w:r w:rsidRPr="00A528F6">
        <w:t>Navesti sve Vaše postojeće odnosno planirane  proizvode/usluge</w:t>
      </w:r>
      <w:r>
        <w:t xml:space="preserve"> (opis proizvoda usluge i njegove karakteristike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 xml:space="preserve">        b. Koje su trenutne/planirane cijene Vaših proizvoda/usluga koje pružate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4"/>
        <w:gridCol w:w="239"/>
      </w:tblGrid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Stvoriću novi proizvod/uslugu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Unaprijediću postojeći proizvod/postojeću uslugu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731EA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it-IT"/>
              </w:rPr>
            </w:pPr>
            <w:r w:rsidRPr="00731EA7">
              <w:rPr>
                <w:lang w:val="it-IT"/>
              </w:rPr>
              <w:t>Neće nastati novi proizvod/usluga, ali će se uvećati obim poslovanja</w:t>
            </w:r>
          </w:p>
        </w:tc>
        <w:tc>
          <w:tcPr>
            <w:tcW w:w="239" w:type="dxa"/>
            <w:vAlign w:val="center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it-IT"/>
              </w:rPr>
            </w:pPr>
          </w:p>
        </w:tc>
      </w:tr>
      <w:tr w:rsidR="00873E33" w:rsidRPr="00731EA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Ništa se neće promijeniti u odnosu na sada</w:t>
            </w:r>
          </w:p>
        </w:tc>
        <w:tc>
          <w:tcPr>
            <w:tcW w:w="239" w:type="dxa"/>
            <w:vAlign w:val="center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pl-PL"/>
              </w:rPr>
            </w:pPr>
          </w:p>
        </w:tc>
      </w:tr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Ništa od navedenog (pojasniti )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ZAPOSLENOST</w:t>
      </w: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Koliko stalnih radnika i koje kvalifikacione strukture Vam je potrebno za realizaciju biznis ideje 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731EA7">
        <w:rPr>
          <w:lang w:val="pl-PL"/>
        </w:rPr>
        <w:t xml:space="preserve">  </w:t>
      </w:r>
      <w:r w:rsidRPr="00A528F6">
        <w:t>___________________________________________________________</w:t>
      </w:r>
      <w:r>
        <w:t>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</w:t>
      </w:r>
      <w:r>
        <w:t>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</w:t>
      </w:r>
      <w:r>
        <w:t>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Da li ćete angažovati sezonske radnike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3"/>
        <w:gridCol w:w="236"/>
      </w:tblGrid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</w:pPr>
            <w:r>
              <w:t xml:space="preserve">Možda (ako bude </w:t>
            </w:r>
            <w:r w:rsidRPr="003E5831">
              <w:t>posla)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LOKACIJA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731EA7">
        <w:rPr>
          <w:lang w:val="pl-PL"/>
        </w:rPr>
        <w:t xml:space="preserve">Da li za realizaciju biznis ideje imate lokaciju sa svom potrebnom infrastrukturom: struja, voda, put i dr. </w:t>
      </w:r>
      <w:r w:rsidRPr="00A528F6">
        <w:t>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3"/>
        <w:gridCol w:w="239"/>
      </w:tblGrid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Da, sopstveni prostor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Da, iznajmljeni prostor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Radim na pronalaženju lokacije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Nemam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EKONOMSKI DIO</w:t>
      </w:r>
    </w:p>
    <w:p w:rsidR="00873E33" w:rsidRPr="00530C0C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iznos sredstava Vam je potreban za realizaciju biznis ideje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Navesti na šta ćete tačno utrošiti sredstva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Koliki iznos podrške tražite od Opštine 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C27EA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Da li ste ili ćete aplicirati sa istom idejom za podršku kod drugih državnih organa u toku trajanja ovog konkursa</w:t>
      </w: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868"/>
      </w:tblGrid>
      <w:tr w:rsidR="00873E33" w:rsidRPr="00731EA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Da, jesam. Aplicirala sam kod</w:t>
            </w:r>
          </w:p>
        </w:tc>
        <w:tc>
          <w:tcPr>
            <w:tcW w:w="2868" w:type="dxa"/>
            <w:vAlign w:val="center"/>
          </w:tcPr>
          <w:p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731EA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Ne, nisam, ali planiram kod</w:t>
            </w:r>
          </w:p>
        </w:tc>
        <w:tc>
          <w:tcPr>
            <w:tcW w:w="2868" w:type="dxa"/>
            <w:vAlign w:val="center"/>
          </w:tcPr>
          <w:p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3E5831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>Ne, nisam i ne planiram (x)</w:t>
            </w:r>
          </w:p>
        </w:tc>
        <w:tc>
          <w:tcPr>
            <w:tcW w:w="2868" w:type="dxa"/>
            <w:vAlign w:val="center"/>
          </w:tcPr>
          <w:p w:rsidR="00873E33" w:rsidRPr="003E5831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Da li Vam je taj iznos dovoljan i ako nije, da li ćete ostatak pokriti iz sopstvenog novca ili iz nekih drugih izvora (npr. kredit kod poslovne banke, mikro kreditne institucije i dr.)</w:t>
      </w:r>
    </w:p>
    <w:p w:rsidR="00873E33" w:rsidRDefault="00873E33" w:rsidP="00957178"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Popunite tabelu za prihode</w:t>
      </w:r>
    </w:p>
    <w:tbl>
      <w:tblPr>
        <w:tblW w:w="102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6"/>
        <w:gridCol w:w="2410"/>
        <w:gridCol w:w="2268"/>
        <w:gridCol w:w="2071"/>
      </w:tblGrid>
      <w:tr w:rsidR="00873E33" w:rsidRPr="003E5831" w:rsidTr="00957178">
        <w:tc>
          <w:tcPr>
            <w:tcW w:w="3456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Prihodi od prodaje</w:t>
            </w:r>
          </w:p>
        </w:tc>
        <w:tc>
          <w:tcPr>
            <w:tcW w:w="2410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 godina</w:t>
            </w:r>
          </w:p>
        </w:tc>
        <w:tc>
          <w:tcPr>
            <w:tcW w:w="2268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 godina</w:t>
            </w:r>
          </w:p>
        </w:tc>
        <w:tc>
          <w:tcPr>
            <w:tcW w:w="2071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III godina</w:t>
            </w: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1 (navesti)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2 (navesti)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3 (navesti)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4 (navesti)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5 (navesti)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Popunite tabelu za rashode</w:t>
      </w:r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2410"/>
        <w:gridCol w:w="2268"/>
        <w:gridCol w:w="2071"/>
      </w:tblGrid>
      <w:tr w:rsidR="00873E33" w:rsidRPr="003E5831" w:rsidTr="00957178">
        <w:tc>
          <w:tcPr>
            <w:tcW w:w="3403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Navesti rashode :</w:t>
            </w:r>
          </w:p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it-IT"/>
              </w:rPr>
            </w:pPr>
            <w:r w:rsidRPr="00731EA7">
              <w:rPr>
                <w:lang w:val="it-IT"/>
              </w:rPr>
              <w:t>-Investicioni troškovi (Amortizacija, Investiciono održavanje, kamate; osiguranje i sl.)</w:t>
            </w:r>
          </w:p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pl-PL"/>
              </w:rPr>
            </w:pPr>
            <w:r w:rsidRPr="00731EA7">
              <w:rPr>
                <w:lang w:val="pl-PL"/>
              </w:rPr>
              <w:t>-Tekući troškovi (bruto zarade, materijal, struja, ostali materijalni i nematerijalni troškovi)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 godina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 godina</w:t>
            </w:r>
          </w:p>
        </w:tc>
        <w:tc>
          <w:tcPr>
            <w:tcW w:w="2071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III godina</w:t>
            </w: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:rsidR="00873E33" w:rsidRDefault="00873E33" w:rsidP="00957178">
      <w:pPr>
        <w:tabs>
          <w:tab w:val="left" w:pos="851"/>
          <w:tab w:val="left" w:pos="3944"/>
        </w:tabs>
        <w:jc w:val="both"/>
      </w:pPr>
    </w:p>
    <w:p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  <w:r w:rsidRPr="00731EA7">
        <w:rPr>
          <w:b/>
          <w:position w:val="-1"/>
          <w:lang w:val="it-IT"/>
        </w:rPr>
        <w:t xml:space="preserve">22.  </w:t>
      </w:r>
      <w:r w:rsidRPr="00731EA7">
        <w:rPr>
          <w:spacing w:val="-1"/>
          <w:position w:val="-1"/>
          <w:lang w:val="it-IT"/>
        </w:rPr>
        <w:t>Pl</w:t>
      </w:r>
      <w:r w:rsidRPr="00731EA7">
        <w:rPr>
          <w:position w:val="-1"/>
          <w:lang w:val="it-IT"/>
        </w:rPr>
        <w:t>an imp</w:t>
      </w:r>
      <w:r w:rsidRPr="00731EA7">
        <w:rPr>
          <w:spacing w:val="-1"/>
          <w:position w:val="-1"/>
          <w:lang w:val="it-IT"/>
        </w:rPr>
        <w:t>l</w:t>
      </w:r>
      <w:r w:rsidRPr="00731EA7">
        <w:rPr>
          <w:position w:val="-1"/>
          <w:lang w:val="it-IT"/>
        </w:rPr>
        <w:t>e</w:t>
      </w:r>
      <w:r w:rsidRPr="00731EA7">
        <w:rPr>
          <w:spacing w:val="-2"/>
          <w:position w:val="-1"/>
          <w:lang w:val="it-IT"/>
        </w:rPr>
        <w:t>m</w:t>
      </w:r>
      <w:r w:rsidRPr="00731EA7">
        <w:rPr>
          <w:position w:val="-1"/>
          <w:lang w:val="it-IT"/>
        </w:rPr>
        <w:t>e</w:t>
      </w:r>
      <w:r w:rsidRPr="00731EA7">
        <w:rPr>
          <w:spacing w:val="-1"/>
          <w:position w:val="-1"/>
          <w:lang w:val="it-IT"/>
        </w:rPr>
        <w:t>n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a</w:t>
      </w:r>
      <w:r w:rsidRPr="00731EA7">
        <w:rPr>
          <w:spacing w:val="-1"/>
          <w:position w:val="-1"/>
          <w:lang w:val="it-IT"/>
        </w:rPr>
        <w:t>c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j</w:t>
      </w:r>
      <w:r w:rsidRPr="00731EA7">
        <w:rPr>
          <w:position w:val="-1"/>
          <w:lang w:val="it-IT"/>
        </w:rPr>
        <w:t xml:space="preserve">e </w:t>
      </w:r>
      <w:r w:rsidRPr="00731EA7">
        <w:rPr>
          <w:spacing w:val="-1"/>
          <w:position w:val="-1"/>
          <w:lang w:val="it-IT"/>
        </w:rPr>
        <w:t>ak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v</w:t>
      </w:r>
      <w:r w:rsidRPr="00731EA7">
        <w:rPr>
          <w:spacing w:val="1"/>
          <w:position w:val="-1"/>
          <w:lang w:val="it-IT"/>
        </w:rPr>
        <w:t>n</w:t>
      </w:r>
      <w:r w:rsidRPr="00731EA7">
        <w:rPr>
          <w:spacing w:val="-1"/>
          <w:position w:val="-1"/>
          <w:lang w:val="it-IT"/>
        </w:rPr>
        <w:t>o</w:t>
      </w:r>
      <w:r w:rsidRPr="00731EA7">
        <w:rPr>
          <w:position w:val="-1"/>
          <w:lang w:val="it-IT"/>
        </w:rPr>
        <w:t>sti</w:t>
      </w:r>
      <w:r w:rsidRPr="00731EA7">
        <w:rPr>
          <w:b/>
          <w:position w:val="-1"/>
          <w:lang w:val="it-IT"/>
        </w:rPr>
        <w:t xml:space="preserve"> </w:t>
      </w:r>
      <w:r w:rsidRPr="00731EA7">
        <w:rPr>
          <w:position w:val="-1"/>
          <w:lang w:val="it-IT"/>
        </w:rPr>
        <w:t>(navesti aktivnosti koje će biti sprovedene po mjesecima)</w:t>
      </w:r>
    </w:p>
    <w:p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676"/>
        <w:gridCol w:w="676"/>
        <w:gridCol w:w="676"/>
        <w:gridCol w:w="676"/>
        <w:gridCol w:w="676"/>
        <w:gridCol w:w="676"/>
      </w:tblGrid>
      <w:tr w:rsidR="00873E33" w:rsidRPr="00D06C23" w:rsidTr="009E481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  <w:rPr>
                <w:lang w:val="it-IT"/>
              </w:rPr>
            </w:pPr>
          </w:p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</w:pPr>
            <w:r w:rsidRPr="00D06C23">
              <w:rPr>
                <w:b/>
              </w:rPr>
              <w:t>Aktivnost</w:t>
            </w:r>
          </w:p>
        </w:tc>
        <w:tc>
          <w:tcPr>
            <w:tcW w:w="0" w:type="auto"/>
            <w:gridSpan w:val="6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center"/>
            </w:pPr>
            <w:r w:rsidRPr="00D06C23">
              <w:rPr>
                <w:b/>
              </w:rPr>
              <w:t>Mjesec</w:t>
            </w:r>
          </w:p>
        </w:tc>
      </w:tr>
      <w:tr w:rsidR="00873E33" w:rsidRPr="00D06C23" w:rsidTr="009E481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6</w:t>
            </w:r>
          </w:p>
        </w:tc>
      </w:tr>
      <w:tr w:rsidR="00873E33" w:rsidRPr="00D06C23" w:rsidTr="009E481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6</w:t>
            </w: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D06C23">
        <w:rPr>
          <w:b/>
        </w:rPr>
        <w:t>23.</w:t>
      </w:r>
      <w:r>
        <w:t xml:space="preserve">      </w:t>
      </w:r>
      <w:r w:rsidRPr="00A528F6">
        <w:t>Zaključak (navesti šta smatrate da Vam mogu biti glavni izazovi u realizaciji biznis ideje i kako ćete ih riješiti)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Pr="00D8380A" w:rsidRDefault="00873E33" w:rsidP="00957178">
      <w:pPr>
        <w:tabs>
          <w:tab w:val="left" w:pos="5747"/>
          <w:tab w:val="left" w:pos="6311"/>
        </w:tabs>
        <w:rPr>
          <w:b/>
        </w:rPr>
      </w:pPr>
      <w:r>
        <w:tab/>
        <w:t xml:space="preserve">           </w:t>
      </w:r>
      <w:r w:rsidRPr="00D8380A">
        <w:rPr>
          <w:b/>
        </w:rPr>
        <w:t>PODNOSILAC</w:t>
      </w:r>
      <w:bookmarkStart w:id="0" w:name="_GoBack"/>
      <w:bookmarkEnd w:id="0"/>
      <w:r w:rsidRPr="00D8380A">
        <w:rPr>
          <w:b/>
        </w:rPr>
        <w:t xml:space="preserve"> BIZNIS PLANA</w:t>
      </w:r>
    </w:p>
    <w:p w:rsidR="00873E33" w:rsidRDefault="00873E33" w:rsidP="00957178">
      <w:pPr>
        <w:tabs>
          <w:tab w:val="left" w:pos="5747"/>
          <w:tab w:val="left" w:pos="6311"/>
        </w:tabs>
      </w:pPr>
      <w:r>
        <w:tab/>
      </w:r>
    </w:p>
    <w:p w:rsidR="00873E33" w:rsidRPr="000A5D03" w:rsidRDefault="00873E33" w:rsidP="00957178">
      <w:pPr>
        <w:jc w:val="right"/>
      </w:pPr>
      <w:r>
        <w:t>________________________________</w:t>
      </w:r>
    </w:p>
    <w:p w:rsidR="00873E33" w:rsidRDefault="00873E33" w:rsidP="00957178">
      <w:pPr>
        <w:spacing w:before="1"/>
        <w:rPr>
          <w:b/>
          <w:sz w:val="22"/>
          <w:szCs w:val="22"/>
        </w:rPr>
      </w:pPr>
    </w:p>
    <w:sectPr w:rsidR="00873E33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33" w:rsidRDefault="00873E33">
      <w:r>
        <w:separator/>
      </w:r>
    </w:p>
  </w:endnote>
  <w:endnote w:type="continuationSeparator" w:id="0">
    <w:p w:rsidR="00873E33" w:rsidRDefault="0087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3" w:rsidRDefault="00873E33" w:rsidP="00781C74">
    <w:pPr>
      <w:pStyle w:val="Footer"/>
      <w:jc w:val="center"/>
    </w:pPr>
  </w:p>
  <w:p w:rsidR="00873E33" w:rsidRDefault="00873E33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33" w:rsidRDefault="00873E33">
      <w:r>
        <w:separator/>
      </w:r>
    </w:p>
  </w:footnote>
  <w:footnote w:type="continuationSeparator" w:id="0">
    <w:p w:rsidR="00873E33" w:rsidRDefault="00873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FB"/>
    <w:rsid w:val="00002A78"/>
    <w:rsid w:val="000264AF"/>
    <w:rsid w:val="00030D74"/>
    <w:rsid w:val="00033331"/>
    <w:rsid w:val="00036A6B"/>
    <w:rsid w:val="00066EF9"/>
    <w:rsid w:val="000A555C"/>
    <w:rsid w:val="000A5D03"/>
    <w:rsid w:val="000C30FB"/>
    <w:rsid w:val="000F06B1"/>
    <w:rsid w:val="00135DA5"/>
    <w:rsid w:val="00176135"/>
    <w:rsid w:val="0019642F"/>
    <w:rsid w:val="001A2AC6"/>
    <w:rsid w:val="001D013F"/>
    <w:rsid w:val="001D3ED8"/>
    <w:rsid w:val="001D5070"/>
    <w:rsid w:val="001E59B5"/>
    <w:rsid w:val="00206EA6"/>
    <w:rsid w:val="0021098E"/>
    <w:rsid w:val="00214322"/>
    <w:rsid w:val="00223B9C"/>
    <w:rsid w:val="00226435"/>
    <w:rsid w:val="002455A0"/>
    <w:rsid w:val="00253F1B"/>
    <w:rsid w:val="00280636"/>
    <w:rsid w:val="002B10EB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E5831"/>
    <w:rsid w:val="003F506C"/>
    <w:rsid w:val="00403587"/>
    <w:rsid w:val="00405837"/>
    <w:rsid w:val="00406C2E"/>
    <w:rsid w:val="00407C09"/>
    <w:rsid w:val="00415671"/>
    <w:rsid w:val="00423FF4"/>
    <w:rsid w:val="004825F5"/>
    <w:rsid w:val="004925D1"/>
    <w:rsid w:val="00495068"/>
    <w:rsid w:val="004A4724"/>
    <w:rsid w:val="004B40DB"/>
    <w:rsid w:val="004B62E6"/>
    <w:rsid w:val="004F2648"/>
    <w:rsid w:val="00530C0C"/>
    <w:rsid w:val="00542CE1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4BD7"/>
    <w:rsid w:val="006162E2"/>
    <w:rsid w:val="0062579D"/>
    <w:rsid w:val="00631D56"/>
    <w:rsid w:val="00632351"/>
    <w:rsid w:val="006547ED"/>
    <w:rsid w:val="00667A67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31EA7"/>
    <w:rsid w:val="007507E5"/>
    <w:rsid w:val="00774B17"/>
    <w:rsid w:val="00780F75"/>
    <w:rsid w:val="00781C74"/>
    <w:rsid w:val="00786F9A"/>
    <w:rsid w:val="007A1352"/>
    <w:rsid w:val="007A5553"/>
    <w:rsid w:val="007B15DE"/>
    <w:rsid w:val="007D6FF3"/>
    <w:rsid w:val="007E2853"/>
    <w:rsid w:val="007E5E13"/>
    <w:rsid w:val="007E6CBF"/>
    <w:rsid w:val="00802260"/>
    <w:rsid w:val="00802C5A"/>
    <w:rsid w:val="00810549"/>
    <w:rsid w:val="008154CE"/>
    <w:rsid w:val="00815FC1"/>
    <w:rsid w:val="00816F8C"/>
    <w:rsid w:val="00845DF3"/>
    <w:rsid w:val="00854E06"/>
    <w:rsid w:val="00873E33"/>
    <w:rsid w:val="00876077"/>
    <w:rsid w:val="00887484"/>
    <w:rsid w:val="008A5DCA"/>
    <w:rsid w:val="008B5AC3"/>
    <w:rsid w:val="008C0458"/>
    <w:rsid w:val="008C11B0"/>
    <w:rsid w:val="008D0EA5"/>
    <w:rsid w:val="008D488F"/>
    <w:rsid w:val="008F0086"/>
    <w:rsid w:val="009315AD"/>
    <w:rsid w:val="00932E14"/>
    <w:rsid w:val="009359A9"/>
    <w:rsid w:val="00945539"/>
    <w:rsid w:val="00955198"/>
    <w:rsid w:val="00957178"/>
    <w:rsid w:val="0098652F"/>
    <w:rsid w:val="009977FC"/>
    <w:rsid w:val="009A340F"/>
    <w:rsid w:val="009B267B"/>
    <w:rsid w:val="009C27EA"/>
    <w:rsid w:val="009C2BEE"/>
    <w:rsid w:val="009D46DA"/>
    <w:rsid w:val="009E4813"/>
    <w:rsid w:val="009E4814"/>
    <w:rsid w:val="00A02114"/>
    <w:rsid w:val="00A06B2C"/>
    <w:rsid w:val="00A12DF6"/>
    <w:rsid w:val="00A20D53"/>
    <w:rsid w:val="00A22EF2"/>
    <w:rsid w:val="00A250A8"/>
    <w:rsid w:val="00A30182"/>
    <w:rsid w:val="00A421E7"/>
    <w:rsid w:val="00A429F2"/>
    <w:rsid w:val="00A52557"/>
    <w:rsid w:val="00A528F6"/>
    <w:rsid w:val="00A577D3"/>
    <w:rsid w:val="00A868DC"/>
    <w:rsid w:val="00A92121"/>
    <w:rsid w:val="00AB7463"/>
    <w:rsid w:val="00AD524E"/>
    <w:rsid w:val="00AE3EC4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1823"/>
    <w:rsid w:val="00BB7452"/>
    <w:rsid w:val="00BC6D95"/>
    <w:rsid w:val="00BD748E"/>
    <w:rsid w:val="00C015A7"/>
    <w:rsid w:val="00C05280"/>
    <w:rsid w:val="00C35F0B"/>
    <w:rsid w:val="00C40D10"/>
    <w:rsid w:val="00C47568"/>
    <w:rsid w:val="00C637D4"/>
    <w:rsid w:val="00C94328"/>
    <w:rsid w:val="00CB6158"/>
    <w:rsid w:val="00CC12A3"/>
    <w:rsid w:val="00D06C23"/>
    <w:rsid w:val="00D178F1"/>
    <w:rsid w:val="00D33650"/>
    <w:rsid w:val="00D44F70"/>
    <w:rsid w:val="00D612FD"/>
    <w:rsid w:val="00D61D13"/>
    <w:rsid w:val="00D6320A"/>
    <w:rsid w:val="00D64773"/>
    <w:rsid w:val="00D66976"/>
    <w:rsid w:val="00D816E3"/>
    <w:rsid w:val="00D8380A"/>
    <w:rsid w:val="00D84F47"/>
    <w:rsid w:val="00D85892"/>
    <w:rsid w:val="00D953C0"/>
    <w:rsid w:val="00DA4192"/>
    <w:rsid w:val="00DD0C97"/>
    <w:rsid w:val="00DD32AE"/>
    <w:rsid w:val="00DE3086"/>
    <w:rsid w:val="00DE3FE3"/>
    <w:rsid w:val="00E01282"/>
    <w:rsid w:val="00E025F4"/>
    <w:rsid w:val="00E1078B"/>
    <w:rsid w:val="00E31242"/>
    <w:rsid w:val="00E4283C"/>
    <w:rsid w:val="00E5661D"/>
    <w:rsid w:val="00E63699"/>
    <w:rsid w:val="00E71504"/>
    <w:rsid w:val="00ED2B8C"/>
    <w:rsid w:val="00EE068B"/>
    <w:rsid w:val="00F02EFE"/>
    <w:rsid w:val="00F214FA"/>
    <w:rsid w:val="00F221CF"/>
    <w:rsid w:val="00F34E90"/>
    <w:rsid w:val="00F353EF"/>
    <w:rsid w:val="00F4775A"/>
    <w:rsid w:val="00F7450F"/>
    <w:rsid w:val="00F92112"/>
    <w:rsid w:val="00F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21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1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1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1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21E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21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21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21E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1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21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1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21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21E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21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421E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21E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21E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21E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  <w:style w:type="paragraph" w:styleId="NoSpacing">
    <w:name w:val="No Spacing"/>
    <w:uiPriority w:val="99"/>
    <w:qFormat/>
    <w:rsid w:val="00957178"/>
    <w:rPr>
      <w:rFonts w:ascii="Calibri" w:hAnsi="Calibri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1874</Words>
  <Characters>10683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USER</cp:lastModifiedBy>
  <cp:revision>2</cp:revision>
  <cp:lastPrinted>2019-11-07T11:25:00Z</cp:lastPrinted>
  <dcterms:created xsi:type="dcterms:W3CDTF">2021-11-29T12:38:00Z</dcterms:created>
  <dcterms:modified xsi:type="dcterms:W3CDTF">2021-11-29T12:38:00Z</dcterms:modified>
</cp:coreProperties>
</file>